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4BCC16FD-691E-47D2-9564-3F1671FCE231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